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lang w:val="en-US" w:eastAsia="zh-CN"/>
        </w:rPr>
        <w:t>设计师简介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本人承诺：填写内容真实可靠，设计作品均为本人原创，售卖产品均为原创作品；如有抄袭或其他侵权行为将自愿承担一切责任并接受协会惩戒。</w:t>
      </w:r>
    </w:p>
    <w:tbl>
      <w:tblPr>
        <w:tblStyle w:val="5"/>
        <w:tblpPr w:leftFromText="180" w:rightFromText="180" w:vertAnchor="text" w:horzAnchor="page" w:tblpX="1199" w:tblpY="371"/>
        <w:tblOverlap w:val="never"/>
        <w:tblW w:w="96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3765"/>
        <w:gridCol w:w="3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2400" w:type="dxa"/>
          </w:tcPr>
          <w:p>
            <w:pPr>
              <w:jc w:val="center"/>
              <w:rPr>
                <w:lang w:eastAsia="zh-CN"/>
              </w:rPr>
            </w:pPr>
          </w:p>
          <w:p>
            <w:pPr>
              <w:jc w:val="center"/>
            </w:pPr>
            <w:r>
              <w:rPr>
                <w:lang w:eastAsia="zh-CN"/>
              </w:rPr>
              <w:drawing>
                <wp:inline distT="0" distB="0" distL="0" distR="0">
                  <wp:extent cx="1057275" cy="1057275"/>
                  <wp:effectExtent l="0" t="0" r="0" b="0"/>
                  <wp:docPr id="4" name="图片 4" descr="C:\Users\kingsoft\Downloads\头像.png头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kingsoft\Downloads\头像.png头像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681" cy="1083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5" w:type="dxa"/>
            <w:vAlign w:val="bottom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创作风格：</w:t>
            </w:r>
          </w:p>
          <w:p>
            <w:pPr>
              <w:rPr>
                <w:lang w:eastAsia="zh-CN"/>
              </w:rPr>
            </w:pPr>
          </w:p>
          <w:p>
            <w:r>
              <w:rPr>
                <w:rFonts w:hint="eastAsia"/>
                <w:lang w:eastAsia="zh-CN"/>
              </w:rPr>
              <w:t>作品特色</w:t>
            </w:r>
            <w:r>
              <w:rPr>
                <w:lang w:eastAsia="zh-CN"/>
              </w:rPr>
              <w:t>：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获得奖项</w:t>
            </w:r>
            <w:r>
              <w:t>：</w:t>
            </w:r>
          </w:p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511" w:type="dxa"/>
            <w:vAlign w:val="bottom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兴趣爱好：</w:t>
            </w: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联系方式</w:t>
            </w:r>
            <w:r>
              <w:rPr>
                <w:lang w:eastAsia="zh-CN"/>
              </w:rPr>
              <w:t>：</w:t>
            </w: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工作单位：</w:t>
            </w:r>
          </w:p>
          <w:p>
            <w:pPr>
              <w:rPr>
                <w:lang w:eastAsia="zh-CN"/>
              </w:rPr>
            </w:pPr>
          </w:p>
        </w:tc>
      </w:tr>
    </w:tbl>
    <w:p>
      <w:pPr>
        <w:pBdr>
          <w:bottom w:val="thinThickThinMediumGap" w:color="auto" w:sz="18" w:space="1"/>
        </w:pBdr>
      </w:pPr>
    </w:p>
    <w:p>
      <w:pPr>
        <w:rPr>
          <w:lang w:eastAsia="zh-CN"/>
        </w:rPr>
      </w:pPr>
    </w:p>
    <w:p>
      <w:pPr>
        <w:pStyle w:val="7"/>
        <w:numPr>
          <w:ilvl w:val="0"/>
          <w:numId w:val="1"/>
        </w:numPr>
        <w:ind w:firstLineChars="0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我专业</w:t>
      </w:r>
      <w:r>
        <w:rPr>
          <w:rFonts w:hint="eastAsia"/>
          <w:sz w:val="28"/>
          <w:lang w:val="en-US" w:eastAsia="zh-CN"/>
        </w:rPr>
        <w:t>/丰富/坎坷（三选一）</w:t>
      </w:r>
      <w:r>
        <w:rPr>
          <w:rFonts w:hint="eastAsia"/>
          <w:sz w:val="28"/>
          <w:lang w:eastAsia="zh-CN"/>
        </w:rPr>
        <w:t>的设计学习之路：</w:t>
      </w:r>
    </w:p>
    <w:tbl>
      <w:tblPr>
        <w:tblStyle w:val="5"/>
        <w:tblW w:w="9324" w:type="dxa"/>
        <w:tblInd w:w="4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9324" w:type="dxa"/>
          </w:tcPr>
          <w:p>
            <w:pPr>
              <w:pStyle w:val="7"/>
              <w:numPr>
                <w:ilvl w:val="0"/>
                <w:numId w:val="0"/>
              </w:numPr>
              <w:spacing w:before="163" w:beforeLines="50" w:after="163" w:afterLines="50"/>
              <w:ind w:leftChars="0"/>
              <w:rPr>
                <w:lang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163" w:beforeLines="50" w:after="163" w:afterLines="50"/>
              <w:ind w:leftChars="0"/>
              <w:rPr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tbl>
      <w:tblPr>
        <w:tblStyle w:val="5"/>
        <w:tblpPr w:leftFromText="180" w:rightFromText="180" w:vertAnchor="text" w:horzAnchor="page" w:tblpX="1469" w:tblpY="653"/>
        <w:tblOverlap w:val="never"/>
        <w:tblW w:w="92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9250" w:type="dxa"/>
          </w:tcPr>
          <w:p>
            <w:pPr>
              <w:pStyle w:val="7"/>
              <w:numPr>
                <w:ilvl w:val="0"/>
                <w:numId w:val="0"/>
              </w:numPr>
              <w:spacing w:before="163" w:beforeLines="50" w:after="163" w:afterLines="50"/>
              <w:ind w:leftChars="0"/>
              <w:rPr>
                <w:lang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163" w:beforeLines="50" w:after="163" w:afterLines="50"/>
              <w:ind w:leftChars="0"/>
              <w:rPr>
                <w:lang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163" w:beforeLines="50" w:after="163" w:afterLines="50"/>
              <w:ind w:leftChars="0"/>
              <w:rPr>
                <w:lang w:eastAsia="zh-CN"/>
              </w:rPr>
            </w:pPr>
          </w:p>
        </w:tc>
      </w:tr>
    </w:tbl>
    <w:p>
      <w:pPr>
        <w:pStyle w:val="7"/>
        <w:numPr>
          <w:ilvl w:val="0"/>
          <w:numId w:val="2"/>
        </w:numPr>
        <w:ind w:firstLineChars="0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设计是一种文化，我的作品（理念、灵感来源，获得荣誉）：</w:t>
      </w:r>
    </w:p>
    <w:p>
      <w:pPr>
        <w:pStyle w:val="7"/>
        <w:numPr>
          <w:ilvl w:val="0"/>
          <w:numId w:val="2"/>
        </w:numPr>
        <w:ind w:firstLineChars="0"/>
        <w:rPr>
          <w:lang w:eastAsia="zh-CN"/>
        </w:rPr>
      </w:pPr>
      <w:r>
        <w:rPr>
          <w:rFonts w:hint="eastAsia"/>
          <w:sz w:val="28"/>
          <w:lang w:val="en-US" w:eastAsia="zh-CN"/>
        </w:rPr>
        <w:t>设计师是一个灵性的创作者，关于珠宝设计</w:t>
      </w:r>
      <w:r>
        <w:rPr>
          <w:rFonts w:hint="eastAsia"/>
          <w:sz w:val="28"/>
          <w:lang w:eastAsia="zh-CN"/>
        </w:rPr>
        <w:t>，我认为：</w:t>
      </w:r>
    </w:p>
    <w:tbl>
      <w:tblPr>
        <w:tblStyle w:val="5"/>
        <w:tblW w:w="9339" w:type="dxa"/>
        <w:tblInd w:w="3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29" w:hRule="atLeast"/>
        </w:trPr>
        <w:tc>
          <w:tcPr>
            <w:tcW w:w="9339" w:type="dxa"/>
          </w:tcPr>
          <w:p>
            <w:pPr>
              <w:pStyle w:val="7"/>
              <w:numPr>
                <w:ilvl w:val="0"/>
                <w:numId w:val="0"/>
              </w:numPr>
              <w:spacing w:before="163" w:beforeLines="50" w:after="163" w:afterLines="50"/>
              <w:ind w:leftChars="0"/>
              <w:rPr>
                <w:lang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163" w:beforeLines="50" w:after="163" w:afterLines="50"/>
              <w:ind w:leftChars="0"/>
              <w:rPr>
                <w:lang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before="163" w:beforeLines="50" w:after="163" w:afterLines="50"/>
              <w:ind w:leftChars="0"/>
              <w:rPr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p>
      <w:pPr>
        <w:pStyle w:val="7"/>
        <w:numPr>
          <w:ilvl w:val="0"/>
          <w:numId w:val="2"/>
        </w:numPr>
        <w:ind w:firstLineChars="0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协会是一个展现和成长的舞台，加入协会，我希望（收获、奉献）：</w:t>
      </w:r>
    </w:p>
    <w:tbl>
      <w:tblPr>
        <w:tblStyle w:val="5"/>
        <w:tblW w:w="9355" w:type="dxa"/>
        <w:tblInd w:w="3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9355" w:type="dxa"/>
          </w:tcPr>
          <w:p>
            <w:pPr>
              <w:pStyle w:val="7"/>
              <w:numPr>
                <w:ilvl w:val="0"/>
                <w:numId w:val="0"/>
              </w:numPr>
              <w:spacing w:after="163" w:afterLines="50"/>
              <w:ind w:leftChars="0"/>
              <w:rPr>
                <w:lang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after="163" w:afterLines="50"/>
              <w:ind w:leftChars="0"/>
              <w:rPr>
                <w:lang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after="163" w:afterLines="50"/>
              <w:ind w:leftChars="0"/>
              <w:rPr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p>
      <w:pPr>
        <w:pStyle w:val="7"/>
        <w:numPr>
          <w:ilvl w:val="0"/>
          <w:numId w:val="2"/>
        </w:numPr>
        <w:ind w:firstLineChars="0"/>
        <w:rPr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>我的原创设计作品（5件以上）</w:t>
      </w:r>
      <w:r>
        <w:rPr>
          <w:rFonts w:hint="eastAsia"/>
          <w:sz w:val="28"/>
          <w:lang w:eastAsia="zh-CN"/>
        </w:rPr>
        <w:t>：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0" w:h="16840"/>
      <w:pgMar w:top="1134" w:right="1077" w:bottom="1440" w:left="1077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128BF"/>
    <w:multiLevelType w:val="multilevel"/>
    <w:tmpl w:val="31F128BF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1">
    <w:nsid w:val="37CD65D6"/>
    <w:multiLevelType w:val="multilevel"/>
    <w:tmpl w:val="37CD65D6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attachedTemplate r:id="rId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D71EF8"/>
    <w:rsid w:val="002F4776"/>
    <w:rsid w:val="00582C9F"/>
    <w:rsid w:val="005B10B2"/>
    <w:rsid w:val="00636BEE"/>
    <w:rsid w:val="00643D1E"/>
    <w:rsid w:val="007959B2"/>
    <w:rsid w:val="00877CA5"/>
    <w:rsid w:val="009758DA"/>
    <w:rsid w:val="009A06B3"/>
    <w:rsid w:val="009B308F"/>
    <w:rsid w:val="00A07B21"/>
    <w:rsid w:val="00A43BFE"/>
    <w:rsid w:val="00AF59C9"/>
    <w:rsid w:val="00C53BC4"/>
    <w:rsid w:val="00CE26E1"/>
    <w:rsid w:val="00D047C6"/>
    <w:rsid w:val="00ED1C35"/>
    <w:rsid w:val="01D71EF8"/>
    <w:rsid w:val="07115A8F"/>
    <w:rsid w:val="1593384C"/>
    <w:rsid w:val="183F083E"/>
    <w:rsid w:val="348D4589"/>
    <w:rsid w:val="486D7D54"/>
    <w:rsid w:val="4FDC005C"/>
    <w:rsid w:val="558D63BD"/>
    <w:rsid w:val="575711E4"/>
    <w:rsid w:val="5B1D5210"/>
    <w:rsid w:val="6CC17594"/>
    <w:rsid w:val="7D0B26F4"/>
    <w:rsid w:val="7ED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kern w:val="2"/>
      <w:sz w:val="18"/>
      <w:szCs w:val="18"/>
      <w:lang w:eastAsia="en-US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w1\AppData\Roaming\Kingsoft\wps\addons\pool\win-i386\knewfileruby_1.0.0.12\download\wps\3009706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3009706.docx</Template>
  <Pages>1</Pages>
  <Words>265</Words>
  <Characters>385</Characters>
  <Lines>3</Lines>
  <Paragraphs>1</Paragraphs>
  <TotalTime>13</TotalTime>
  <ScaleCrop>false</ScaleCrop>
  <LinksUpToDate>false</LinksUpToDate>
  <CharactersWithSpaces>397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2018-12-03T08:14:00Z</dcterms:created>
  <dc:creator>www1</dc:creator>
  <cp:lastModifiedBy>深圳市珠宝首饰设计师协会</cp:lastModifiedBy>
  <dcterms:modified xsi:type="dcterms:W3CDTF">2021-03-22T04:59:29Z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10A1B73AC5CC4A418F645477F52EA3C7</vt:lpwstr>
  </property>
</Properties>
</file>